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AA764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 xml:space="preserve">N04. </w:t>
      </w:r>
      <w:r w:rsidRPr="000E3582">
        <w:rPr>
          <w:b/>
          <w:bCs/>
          <w:sz w:val="22"/>
        </w:rPr>
        <w:t>Nothing is Impossible</w:t>
      </w:r>
    </w:p>
    <w:p w14:paraId="62562A6D" w14:textId="77777777" w:rsidR="000E3582" w:rsidRPr="000E3582" w:rsidRDefault="000E3582" w:rsidP="00AA610D">
      <w:pPr>
        <w:rPr>
          <w:sz w:val="22"/>
        </w:rPr>
      </w:pPr>
    </w:p>
    <w:p w14:paraId="799493A0" w14:textId="77777777" w:rsidR="000E3582" w:rsidRPr="000E3582" w:rsidRDefault="000E3582" w:rsidP="00AA610D">
      <w:pPr>
        <w:rPr>
          <w:sz w:val="22"/>
        </w:rPr>
      </w:pPr>
      <w:r w:rsidRPr="000E3582">
        <w:rPr>
          <w:sz w:val="22"/>
        </w:rPr>
        <w:t>[</w:t>
      </w:r>
      <w:r w:rsidR="00AA610D" w:rsidRPr="000E3582">
        <w:rPr>
          <w:sz w:val="22"/>
        </w:rPr>
        <w:t>Chorus</w:t>
      </w:r>
      <w:r w:rsidRPr="000E3582">
        <w:rPr>
          <w:sz w:val="22"/>
        </w:rPr>
        <w:t>]</w:t>
      </w:r>
    </w:p>
    <w:p w14:paraId="4740C62B" w14:textId="5DA0B6E0" w:rsidR="000E3582" w:rsidRPr="000E3582" w:rsidRDefault="000E3582" w:rsidP="00AA610D">
      <w:pPr>
        <w:rPr>
          <w:sz w:val="22"/>
        </w:rPr>
      </w:pPr>
    </w:p>
    <w:p w14:paraId="11BB1FDF" w14:textId="77777777" w:rsidR="000E3582" w:rsidRPr="000E3582" w:rsidRDefault="00AA610D" w:rsidP="00217481">
      <w:pPr>
        <w:rPr>
          <w:sz w:val="22"/>
        </w:rPr>
      </w:pPr>
      <w:r w:rsidRPr="000E3582">
        <w:rPr>
          <w:sz w:val="22"/>
        </w:rPr>
        <w:t xml:space="preserve">Through </w:t>
      </w:r>
      <w:proofErr w:type="gramStart"/>
      <w:r w:rsidRPr="000E3582">
        <w:rPr>
          <w:sz w:val="22"/>
        </w:rPr>
        <w:t>You</w:t>
      </w:r>
      <w:proofErr w:type="gramEnd"/>
      <w:r w:rsidRPr="000E3582">
        <w:rPr>
          <w:sz w:val="22"/>
        </w:rPr>
        <w:t xml:space="preserve"> I can do anything,</w:t>
      </w:r>
    </w:p>
    <w:p w14:paraId="084AB141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>I can do all things</w:t>
      </w:r>
    </w:p>
    <w:p w14:paraId="7F65F1F8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 xml:space="preserve">Cause </w:t>
      </w:r>
      <w:proofErr w:type="spellStart"/>
      <w:r w:rsidRPr="000E3582">
        <w:rPr>
          <w:sz w:val="22"/>
        </w:rPr>
        <w:t>its</w:t>
      </w:r>
      <w:proofErr w:type="spellEnd"/>
      <w:r w:rsidRPr="000E3582">
        <w:rPr>
          <w:sz w:val="22"/>
        </w:rPr>
        <w:t xml:space="preserve"> </w:t>
      </w:r>
      <w:proofErr w:type="gramStart"/>
      <w:r w:rsidRPr="000E3582">
        <w:rPr>
          <w:sz w:val="22"/>
        </w:rPr>
        <w:t>you</w:t>
      </w:r>
      <w:proofErr w:type="gramEnd"/>
      <w:r w:rsidRPr="000E3582">
        <w:rPr>
          <w:sz w:val="22"/>
        </w:rPr>
        <w:t xml:space="preserve"> who gives me strength,</w:t>
      </w:r>
    </w:p>
    <w:p w14:paraId="07902FD8" w14:textId="23466D50" w:rsidR="000E3582" w:rsidRDefault="00AA610D" w:rsidP="00AA610D">
      <w:pPr>
        <w:rPr>
          <w:sz w:val="22"/>
        </w:rPr>
      </w:pPr>
      <w:proofErr w:type="gramStart"/>
      <w:r w:rsidRPr="000E3582">
        <w:rPr>
          <w:sz w:val="22"/>
        </w:rPr>
        <w:t>nothing</w:t>
      </w:r>
      <w:proofErr w:type="gramEnd"/>
      <w:r w:rsidRPr="000E3582">
        <w:rPr>
          <w:sz w:val="22"/>
        </w:rPr>
        <w:t xml:space="preserve"> is impossible</w:t>
      </w:r>
    </w:p>
    <w:p w14:paraId="5FDC5BE5" w14:textId="77777777" w:rsidR="000E3582" w:rsidRPr="000E3582" w:rsidRDefault="000E3582" w:rsidP="00AA610D">
      <w:pPr>
        <w:rPr>
          <w:sz w:val="22"/>
        </w:rPr>
      </w:pPr>
    </w:p>
    <w:p w14:paraId="1D7FDACA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 xml:space="preserve">Through </w:t>
      </w:r>
      <w:proofErr w:type="gramStart"/>
      <w:r w:rsidRPr="000E3582">
        <w:rPr>
          <w:sz w:val="22"/>
        </w:rPr>
        <w:t>you</w:t>
      </w:r>
      <w:proofErr w:type="gramEnd"/>
      <w:r w:rsidRPr="000E3582">
        <w:rPr>
          <w:sz w:val="22"/>
        </w:rPr>
        <w:t xml:space="preserve"> blind eyes are open,</w:t>
      </w:r>
    </w:p>
    <w:p w14:paraId="0F83595D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>Strongholds are broken</w:t>
      </w:r>
    </w:p>
    <w:p w14:paraId="74E31E7C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>I am living by faith,</w:t>
      </w:r>
    </w:p>
    <w:p w14:paraId="4DF5A266" w14:textId="3D07F231" w:rsidR="000E3582" w:rsidRPr="000E3582" w:rsidRDefault="00AA610D" w:rsidP="00AA610D">
      <w:pPr>
        <w:rPr>
          <w:sz w:val="22"/>
        </w:rPr>
      </w:pPr>
      <w:proofErr w:type="gramStart"/>
      <w:r w:rsidRPr="000E3582">
        <w:rPr>
          <w:sz w:val="22"/>
        </w:rPr>
        <w:t>nothing</w:t>
      </w:r>
      <w:proofErr w:type="gramEnd"/>
      <w:r w:rsidRPr="000E3582">
        <w:rPr>
          <w:sz w:val="22"/>
        </w:rPr>
        <w:t xml:space="preserve"> is impossible</w:t>
      </w:r>
    </w:p>
    <w:p w14:paraId="34EC1F5A" w14:textId="37DFE44F" w:rsidR="000E3582" w:rsidRPr="000E3582" w:rsidRDefault="000E3582" w:rsidP="00AA610D">
      <w:pPr>
        <w:rPr>
          <w:sz w:val="22"/>
        </w:rPr>
      </w:pPr>
    </w:p>
    <w:p w14:paraId="17C8CFC9" w14:textId="77777777" w:rsidR="000E3582" w:rsidRPr="000E3582" w:rsidRDefault="000E3582" w:rsidP="00AA610D">
      <w:pPr>
        <w:rPr>
          <w:sz w:val="22"/>
        </w:rPr>
      </w:pPr>
      <w:r w:rsidRPr="000E3582">
        <w:rPr>
          <w:sz w:val="22"/>
        </w:rPr>
        <w:t>[</w:t>
      </w:r>
      <w:r w:rsidR="00AA610D" w:rsidRPr="000E3582">
        <w:rPr>
          <w:sz w:val="22"/>
        </w:rPr>
        <w:t>Verse</w:t>
      </w:r>
      <w:r w:rsidRPr="000E3582">
        <w:rPr>
          <w:sz w:val="22"/>
        </w:rPr>
        <w:t>]</w:t>
      </w:r>
    </w:p>
    <w:p w14:paraId="37BC9BA1" w14:textId="380E4DBB" w:rsidR="000E3582" w:rsidRPr="000E3582" w:rsidRDefault="000E3582" w:rsidP="00AA610D">
      <w:pPr>
        <w:rPr>
          <w:sz w:val="22"/>
        </w:rPr>
      </w:pPr>
    </w:p>
    <w:p w14:paraId="103CD3C3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 xml:space="preserve">I'm not </w:t>
      </w:r>
      <w:proofErr w:type="spellStart"/>
      <w:r w:rsidRPr="000E3582">
        <w:rPr>
          <w:sz w:val="22"/>
        </w:rPr>
        <w:t>gonna</w:t>
      </w:r>
      <w:proofErr w:type="spellEnd"/>
      <w:r w:rsidRPr="000E3582">
        <w:rPr>
          <w:sz w:val="22"/>
        </w:rPr>
        <w:t xml:space="preserve"> live by what I see,</w:t>
      </w:r>
    </w:p>
    <w:p w14:paraId="4A4B6BEA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 xml:space="preserve">I'm not </w:t>
      </w:r>
      <w:proofErr w:type="spellStart"/>
      <w:r w:rsidRPr="000E3582">
        <w:rPr>
          <w:sz w:val="22"/>
        </w:rPr>
        <w:t>gonna</w:t>
      </w:r>
      <w:proofErr w:type="spellEnd"/>
      <w:r w:rsidRPr="000E3582">
        <w:rPr>
          <w:sz w:val="22"/>
        </w:rPr>
        <w:t xml:space="preserve"> live by what I feel</w:t>
      </w:r>
    </w:p>
    <w:p w14:paraId="46B1A729" w14:textId="77777777" w:rsidR="000E3582" w:rsidRPr="000E3582" w:rsidRDefault="000E3582" w:rsidP="00AA610D">
      <w:pPr>
        <w:rPr>
          <w:sz w:val="22"/>
        </w:rPr>
      </w:pPr>
    </w:p>
    <w:p w14:paraId="33494B75" w14:textId="77777777" w:rsidR="000E3582" w:rsidRPr="000E3582" w:rsidRDefault="000E3582" w:rsidP="00AA610D">
      <w:pPr>
        <w:rPr>
          <w:sz w:val="22"/>
        </w:rPr>
      </w:pPr>
      <w:r w:rsidRPr="000E3582">
        <w:rPr>
          <w:sz w:val="22"/>
        </w:rPr>
        <w:t>[</w:t>
      </w:r>
      <w:r w:rsidR="00AA610D" w:rsidRPr="000E3582">
        <w:rPr>
          <w:sz w:val="22"/>
        </w:rPr>
        <w:t>Pre-Chorus</w:t>
      </w:r>
      <w:r w:rsidRPr="000E3582">
        <w:rPr>
          <w:sz w:val="22"/>
        </w:rPr>
        <w:t>]</w:t>
      </w:r>
    </w:p>
    <w:p w14:paraId="0C2E8671" w14:textId="0DD80520" w:rsidR="000E3582" w:rsidRPr="000E3582" w:rsidRDefault="000E3582" w:rsidP="00AA610D">
      <w:pPr>
        <w:rPr>
          <w:sz w:val="22"/>
        </w:rPr>
      </w:pPr>
    </w:p>
    <w:p w14:paraId="71B24E0D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 xml:space="preserve">Deep down </w:t>
      </w:r>
      <w:proofErr w:type="gramStart"/>
      <w:r w:rsidRPr="000E3582">
        <w:rPr>
          <w:sz w:val="22"/>
        </w:rPr>
        <w:t>I</w:t>
      </w:r>
      <w:proofErr w:type="gramEnd"/>
      <w:r w:rsidRPr="000E3582">
        <w:rPr>
          <w:sz w:val="22"/>
        </w:rPr>
        <w:t>,</w:t>
      </w:r>
    </w:p>
    <w:p w14:paraId="41114A00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 xml:space="preserve">Know that </w:t>
      </w:r>
      <w:proofErr w:type="gramStart"/>
      <w:r w:rsidRPr="000E3582">
        <w:rPr>
          <w:sz w:val="22"/>
        </w:rPr>
        <w:t>You're</w:t>
      </w:r>
      <w:proofErr w:type="gramEnd"/>
      <w:r w:rsidRPr="000E3582">
        <w:rPr>
          <w:sz w:val="22"/>
        </w:rPr>
        <w:t xml:space="preserve"> here with me</w:t>
      </w:r>
    </w:p>
    <w:p w14:paraId="68CCC70F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>I know that,</w:t>
      </w:r>
    </w:p>
    <w:p w14:paraId="1F8CCA95" w14:textId="7BA43C90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>You can do anything</w:t>
      </w:r>
    </w:p>
    <w:p w14:paraId="58D5E50F" w14:textId="77777777" w:rsidR="000E3582" w:rsidRPr="000E3582" w:rsidRDefault="000E3582" w:rsidP="00AA610D">
      <w:pPr>
        <w:rPr>
          <w:sz w:val="22"/>
        </w:rPr>
      </w:pPr>
    </w:p>
    <w:p w14:paraId="63B5010B" w14:textId="77777777" w:rsidR="000E3582" w:rsidRPr="000E3582" w:rsidRDefault="000E3582" w:rsidP="00AA610D">
      <w:pPr>
        <w:rPr>
          <w:sz w:val="22"/>
        </w:rPr>
      </w:pPr>
      <w:r w:rsidRPr="000E3582">
        <w:rPr>
          <w:sz w:val="22"/>
        </w:rPr>
        <w:t>[</w:t>
      </w:r>
      <w:r w:rsidR="00AA610D" w:rsidRPr="000E3582">
        <w:rPr>
          <w:sz w:val="22"/>
        </w:rPr>
        <w:t>Bridge</w:t>
      </w:r>
      <w:r w:rsidRPr="000E3582">
        <w:rPr>
          <w:sz w:val="22"/>
        </w:rPr>
        <w:t>]</w:t>
      </w:r>
    </w:p>
    <w:p w14:paraId="6772E275" w14:textId="0E22AF8A" w:rsidR="000E3582" w:rsidRPr="000E3582" w:rsidRDefault="000E3582" w:rsidP="00AA610D">
      <w:pPr>
        <w:rPr>
          <w:sz w:val="22"/>
        </w:rPr>
      </w:pPr>
    </w:p>
    <w:p w14:paraId="16E78D3C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>I believe, I believe,</w:t>
      </w:r>
    </w:p>
    <w:p w14:paraId="4B6D5961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 xml:space="preserve">I believe, I believe in </w:t>
      </w:r>
      <w:proofErr w:type="gramStart"/>
      <w:r w:rsidRPr="000E3582">
        <w:rPr>
          <w:sz w:val="22"/>
        </w:rPr>
        <w:t>You</w:t>
      </w:r>
      <w:proofErr w:type="gramEnd"/>
    </w:p>
    <w:p w14:paraId="5E7B71FD" w14:textId="77777777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>I believe, I believe,</w:t>
      </w:r>
    </w:p>
    <w:p w14:paraId="249C9584" w14:textId="3D0AB2D5" w:rsidR="000E3582" w:rsidRPr="000E3582" w:rsidRDefault="00AA610D" w:rsidP="00AA610D">
      <w:pPr>
        <w:rPr>
          <w:sz w:val="22"/>
        </w:rPr>
      </w:pPr>
      <w:r w:rsidRPr="000E3582">
        <w:rPr>
          <w:sz w:val="22"/>
        </w:rPr>
        <w:t xml:space="preserve">I believe, I believe in </w:t>
      </w:r>
      <w:proofErr w:type="gramStart"/>
      <w:r w:rsidRPr="000E3582">
        <w:rPr>
          <w:sz w:val="22"/>
        </w:rPr>
        <w:t>You</w:t>
      </w:r>
      <w:proofErr w:type="gramEnd"/>
    </w:p>
    <w:p w14:paraId="6E9486DD" w14:textId="62A9BF32" w:rsidR="002815CA" w:rsidRPr="000E3582" w:rsidRDefault="002815CA" w:rsidP="00E612C7">
      <w:pPr>
        <w:rPr>
          <w:sz w:val="22"/>
        </w:rPr>
      </w:pPr>
      <w:bookmarkStart w:id="0" w:name="_GoBack"/>
      <w:bookmarkEnd w:id="0"/>
    </w:p>
    <w:sectPr w:rsidR="002815CA" w:rsidRPr="000E3582" w:rsidSect="000E3582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0D"/>
    <w:rsid w:val="000E3582"/>
    <w:rsid w:val="00184768"/>
    <w:rsid w:val="00217481"/>
    <w:rsid w:val="002815CA"/>
    <w:rsid w:val="00533EC9"/>
    <w:rsid w:val="006A3390"/>
    <w:rsid w:val="007B61E0"/>
    <w:rsid w:val="00AA610D"/>
    <w:rsid w:val="00B542F0"/>
    <w:rsid w:val="00DA7145"/>
    <w:rsid w:val="00E1390C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E75D"/>
  <w15:chartTrackingRefBased/>
  <w15:docId w15:val="{27D97C90-930A-4017-9D64-3BFB8938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9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2020-02-09T03:28:00Z</dcterms:created>
  <dcterms:modified xsi:type="dcterms:W3CDTF">2021-08-12T03:07:00Z</dcterms:modified>
</cp:coreProperties>
</file>